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ИСПОЛНЕНИЕ РОДИТЕЛЯМИ ИЛИ ИНЫМИ ЗАКОННЫМИ ПРЕДСТАВИТЕЛЯМИ ОБЯЗАННОСТЕЙ ПО СОДЕРЖАНИЮ И ВОСПИТАНИЮ НЕСОВЕРШЕННОЛЕТНИХ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Одной из обязанностей родителей, закреплённой в Семейном кодексе РФ, является забота о здоровье, физическом, психическом, духовном и нравственном развитии своих детей.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При этом за неисполнение родителями или иными законными представителями несовершеннолетних обязанностей по содержанию и воспитанию несовершеннолетних статьей 5.35 КоАП РФ предусмотрена административная ответственность.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Необходимо также отметить, что недобросовестные родители могут быть привлечены к уголовной ответственности в установленных законом случаях.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Так, ст. 156 УК РФ предусматривает ответственность за неисполнение или ненадлежащее исполнение обязанностей по воспитанию несовершеннолетнего, в том числе родителем или иным лицом, на которое возложены эти обязанности, если это деяние соединено с жестоким обращением с несовершеннолетним. Жестокое обращение может выражаться в систематическом унижении достоинства ребенка, издевательствах, оставлении без еды.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Статья 125 УК РФ регламентирует ответственность за оставление в опасности, которая заключается в заведомом оставлении ребёнка в угрожающем его жизни или здоровью положении. Ответственность по данной статье наступает только в том случае, когда родитель или иной взрослый имел реальную возможность и был обязан оказать необходимую помощь ребенку.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Самой тяжкой статьей из применимых в анализируемой категории, является статья 109 УК РФ (причинение смерти по неосторожности) которая может быть применена в случае, если родители или иные законные представители, не имея умысла на причинение смерти ребенка, вследствие грубой невнимательности, неосмотрительности, привели к наступлению тяжких последствий в виде смерти.</w:t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73" w:top="1045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My</Template>
  <TotalTime>18</TotalTime>
  <Application>LibreOffice/7.4.3.2$Windows_X86_64 LibreOffice_project/1048a8393ae2eeec98dff31b5c133c5f1d08b890</Application>
  <AppVersion>15.0000</AppVersion>
  <Pages>1</Pages>
  <Words>218</Words>
  <Characters>1552</Characters>
  <CharactersWithSpaces>1762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2022-12-17T00:01:34Z</dcterms:created>
  <dc:creator/>
  <dc:description/>
  <dc:language>ru-RU</dc:language>
  <cp:lastModifiedBy/>
  <dcterms:modified xsi:type="dcterms:W3CDTF">2022-12-17T00:34:51Z</dcterms:modified>
  <cp:revision>8</cp:revision>
  <dc:subject/>
  <dc:title>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