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РФ от 03.11.2022 № 1978 утверждены требования к системе обеспечения соблюдения операторами связи требований о блокировке звонков с подменных номеров.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 1 января 2023 г. в России начнет работать система обеспечения соблюдения операторами связи требований при оказании услуг связи и услуг по пропуску трафика в сети связи общего пользования. Правительство утвердило требования к этой системе, а также правила ее функционирования и взаимодействия с информационными и иными системами, в т. ч. с системами операторов связи.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создается радиочастотной службой для соблюдения требований Закона о связи о блокировке звонков и сообщений с подменных номеров. Она должна обеспечивать в т. ч. анализ абонентских номеров и уникальных кодов идентификации абонентов; выявление соединений, в отношении которых отсутствует информация об их инициировании; мониторинг соблюдения операторами связи требований по прекращению пропуска трафика в отношении таких соединений; представление в Роскомнадзор сведений для мониторинга соблюдения операторами связи установленных обязанностей.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 перечень информации, подлежащей обработке. Система будет функционировать ежедневно в круглосуточном режиме. Участниками взаимодействия с ней являются радиочастотная служба - ее оператор, Минцифры, Роскомнадзор, органы, осуществляющие оперативно-разыскную деятельность, и операторы связи.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1 января 2023 г.</w:t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73" w:top="1045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My</Template>
  <TotalTime>16</TotalTime>
  <Application>LibreOffice/7.4.3.2$Windows_X86_64 LibreOffice_project/1048a8393ae2eeec98dff31b5c133c5f1d08b890</Application>
  <AppVersion>15.0000</AppVersion>
  <Pages>1</Pages>
  <Words>184</Words>
  <Characters>1267</Characters>
  <CharactersWithSpaces>1445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2022-12-17T00:01:34Z</dcterms:created>
  <dc:creator/>
  <dc:description/>
  <dc:language>ru-RU</dc:language>
  <cp:lastModifiedBy/>
  <dcterms:modified xsi:type="dcterms:W3CDTF">2022-12-17T01:37:15Z</dcterms:modified>
  <cp:revision>8</cp:revision>
  <dc:subject/>
  <dc:title>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