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необходимая оборона и каковы ее пределы?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– это обстоятельство, исключающее преступность деяния. Она заключается в совершении активных действий по защите себя, других лиц, общественных и государственных интересов в рамках закона.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активные защитные действия, в случае превышения пределов необходимой обороны, могут привести к нанесению ущерба здоровью и жизни нападающего.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правомерна необходимая оборона?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правомерна в случае, если: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 причиняется нападавшему, то есть лицу, от которого исходит посягательство;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вред, причиняемый нападавшему лицу, соразмерен с характером и степенью общественной опасности посягательства.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пределы необходимой обороны?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если защита превышает необходимость и нападавшему лицу наносится несоразмерный с его посягательством вред, имеет место превышение пределов необходимой обороны.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Превышением пределов необходимой обороны признаются умышленные действия, не соответствующие характеру и опасности посягательства.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необходимая оборона может быть признана противозаконной?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неправомерна в случаях, когда: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помешала действиям сотрудников органов правопорядка;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нападавший уже прекратил нападение;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нападение уже предотвращено.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может быть применена в случае незаконного проникновения лица в жилище против воли проживающего в нем лица без применения насилия.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необходимой обороны также может иметь место в случаях: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нападающее лицо высказывало угрозу немедленного применения насилия в отношении оборонявшегося лица;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направляло в сторону оборонявшегося лица оружие с намерением лица применить это оружие непосредственно на месте нападения.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73" w:top="1045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</Template>
  <TotalTime>17</TotalTime>
  <Application>LibreOffice/7.4.3.2$Windows_X86_64 LibreOffice_project/1048a8393ae2eeec98dff31b5c133c5f1d08b890</Application>
  <AppVersion>15.0000</AppVersion>
  <Pages>2</Pages>
  <Words>216</Words>
  <Characters>1516</Characters>
  <CharactersWithSpaces>1713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2022-12-17T00:01:34Z</dcterms:created>
  <dc:creator/>
  <dc:description/>
  <dc:language>ru-RU</dc:language>
  <cp:lastModifiedBy/>
  <dcterms:modified xsi:type="dcterms:W3CDTF">2022-12-17T01:47:54Z</dcterms:modified>
  <cp:revision>8</cp:revision>
  <dc:subject/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