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 с судимостью за совершение ряда преступлений будет запрещено работать водителями такси и автобусов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Федеральным законом №155-ФЗ от 11.06.2022 Трудовой кодекс Российской Федерации дополнен статьей 328.1, которой установлены ограничения на занятие трудовой деятельностью, непосредственно связанной с управлением легковыми такси, автобусами, трамваями, троллейбусами и подвижным составом внеуличного транспорта при осуществлении перевозок пассажиров и багажа.Согласно закону, к управлению легковыми такси при осуществлении перевозок пассажиров и багажа не допускаются лица с неснятой или непогашенной судимостью за убийство, умышленное причинение тяжкого вреда здоровью, похищение человека, грабеж, разбой, преступления против половой неприкосновенности и половой свободы личности, а также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Уголовным кодексом РФ к преступлениям средней тяжести, тяжким и особо тяжким преступлениям.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Трудовые договоры с работниками, которые не представили работодателю справку об отсутствии судимости, подлежат прекращению. Нормы также касаются трудовых договоров с гражданами стран членов ЕАЭС (Армении, Белоруссии, Казахстана и Киргизии).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Закон вступит в силу с 1 марта 2023 года.</w:t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473" w:top="1045" w:footer="0" w:bottom="1134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My</Template>
  <TotalTime>17</TotalTime>
  <Application>LibreOffice/7.4.3.2$Windows_X86_64 LibreOffice_project/1048a8393ae2eeec98dff31b5c133c5f1d08b890</Application>
  <AppVersion>15.0000</AppVersion>
  <Pages>1</Pages>
  <Words>163</Words>
  <Characters>1185</Characters>
  <CharactersWithSpaces>1346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2022-12-17T00:01:34Z</dcterms:created>
  <dc:creator/>
  <dc:description/>
  <dc:language>ru-RU</dc:language>
  <cp:lastModifiedBy/>
  <dcterms:modified xsi:type="dcterms:W3CDTF">2022-12-17T01:02:28Z</dcterms:modified>
  <cp:revision>8</cp:revision>
  <dc:subject/>
  <dc:title>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